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D1" w:rsidRDefault="00943CD1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43CD1" w:rsidRDefault="00943CD1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 xml:space="preserve">Отчет об исполнении муниципального задания </w:t>
      </w:r>
      <w:r>
        <w:rPr>
          <w:rFonts w:ascii="Times New Roman" w:hAnsi="Times New Roman"/>
          <w:sz w:val="28"/>
          <w:szCs w:val="28"/>
          <w:lang w:eastAsia="ru-RU"/>
        </w:rPr>
        <w:t>МБУДО «Шелаболихинский ЦДТ»</w:t>
      </w:r>
      <w:r w:rsidRPr="004A67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3CD1" w:rsidRDefault="00943CD1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 xml:space="preserve">4 квартал </w:t>
      </w:r>
      <w:r w:rsidRPr="004A67CA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67CA">
        <w:rPr>
          <w:rFonts w:ascii="Times New Roman" w:hAnsi="Times New Roman"/>
          <w:sz w:val="28"/>
          <w:szCs w:val="28"/>
          <w:lang w:eastAsia="ru-RU"/>
        </w:rPr>
        <w:t>год</w:t>
      </w:r>
    </w:p>
    <w:p w:rsidR="00943CD1" w:rsidRPr="004A67CA" w:rsidRDefault="00943CD1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05" w:type="dxa"/>
        <w:tblInd w:w="70" w:type="dxa"/>
        <w:tblCellMar>
          <w:left w:w="0" w:type="dxa"/>
          <w:right w:w="0" w:type="dxa"/>
        </w:tblCellMar>
        <w:tblLook w:val="00A0"/>
      </w:tblPr>
      <w:tblGrid>
        <w:gridCol w:w="2503"/>
        <w:gridCol w:w="1591"/>
        <w:gridCol w:w="2969"/>
        <w:gridCol w:w="2111"/>
        <w:gridCol w:w="2746"/>
        <w:gridCol w:w="3185"/>
      </w:tblGrid>
      <w:tr w:rsidR="00943CD1" w:rsidRPr="00D56BB3" w:rsidTr="006733D4">
        <w:trPr>
          <w:trHeight w:val="72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Значение, утвержденное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муниципальном задании  на отчетный период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Фактическое 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943CD1" w:rsidRPr="00D56BB3" w:rsidTr="00356617">
        <w:trPr>
          <w:trHeight w:val="720"/>
        </w:trPr>
        <w:tc>
          <w:tcPr>
            <w:tcW w:w="15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EA1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</w:tr>
      <w:tr w:rsidR="00943CD1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обучающихся, посещающих учреждение дополнительного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551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2876AB" w:rsidRDefault="00943CD1" w:rsidP="004F46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286 -</w:t>
            </w:r>
            <w:r w:rsidRPr="003C3934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295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F10A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43CD1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>2.   Доля учащихся, принявших участие в районных, краевых, всероссийских мероприятиях, конкурсах, соревнованиях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AF6F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F10AC3" w:rsidRDefault="00943CD1" w:rsidP="004F46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A553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Приказы, протоколы проведенных мероприятий</w:t>
            </w:r>
          </w:p>
        </w:tc>
      </w:tr>
      <w:tr w:rsidR="00943CD1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педагогов, имеющих высшее профессиональное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057A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- 83</w:t>
            </w:r>
          </w:p>
        </w:tc>
      </w:tr>
      <w:tr w:rsidR="00943CD1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 Доля педагогов, имеющих квалификационную категорию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3C13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– 83</w:t>
            </w:r>
          </w:p>
        </w:tc>
      </w:tr>
      <w:tr w:rsidR="00943CD1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Сохранность контингента обучающихся, посещающих учреждение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4A67CA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43CD1" w:rsidRPr="00D56BB3" w:rsidTr="00DA2333">
        <w:trPr>
          <w:trHeight w:val="240"/>
        </w:trPr>
        <w:tc>
          <w:tcPr>
            <w:tcW w:w="151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DD3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муниципальной услуги (в натуральных показателях)</w:t>
            </w:r>
          </w:p>
        </w:tc>
      </w:tr>
      <w:tr w:rsidR="00943CD1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 обучающихся по программам дополнительного образования детей, в том числе по направлениям: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2876AB" w:rsidRDefault="00943CD1" w:rsidP="004F46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43CD1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художественного творчества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  <w:p w:rsidR="00943CD1" w:rsidRPr="0013410C" w:rsidRDefault="00943CD1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3CD1" w:rsidRDefault="00943CD1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5pt;margin-top:22.45pt;width:140.75pt;height:.8pt;flip:y;z-index:251657728" o:connectortype="straight"/>
              </w:pict>
            </w:r>
          </w:p>
          <w:p w:rsidR="00943CD1" w:rsidRDefault="00943CD1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3CD1" w:rsidRDefault="00943CD1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3CD1" w:rsidRDefault="00943CD1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3CD1" w:rsidRDefault="00943CD1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margin-left:-3.55pt;margin-top:.4pt;width:135.1pt;height:0;z-index:251656704" o:connectortype="straight"/>
              </w:pic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 педагоги, работающие в данном направлении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CD1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  <w:p w:rsidR="00943CD1" w:rsidRDefault="00943CD1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43CD1" w:rsidRDefault="00943CD1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43CD1" w:rsidRPr="00015113" w:rsidRDefault="00943CD1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CD1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эколого-биологического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015113" w:rsidRDefault="00943CD1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CD1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D305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туристско- краеведческого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271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015113" w:rsidRDefault="00943CD1" w:rsidP="005D2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margin-left:96.35pt;margin-top:-1.3pt;width:140.75pt;height:.8pt;z-index:251658752;mso-position-horizontal-relative:text;mso-position-vertical-relative:text" o:connectortype="straight"/>
              </w:pict>
            </w:r>
            <w:r w:rsidRPr="00234F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CD1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социально-педагогического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271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13410C" w:rsidRDefault="00943CD1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CD1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2.Количество дополнительных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271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Pr="001F7E28" w:rsidRDefault="00943CD1" w:rsidP="005D2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43CD1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3.Количество педагогических работников, обеспечивающих реализацию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5D2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9 человек – 7 постоянных педагогов и 2 – совместителя, зарегистрирована 1 вакансия</w:t>
            </w:r>
          </w:p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CD1" w:rsidRDefault="00943CD1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</w:tbl>
    <w:p w:rsidR="00943CD1" w:rsidRDefault="00943CD1" w:rsidP="00EA1A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67CA">
        <w:rPr>
          <w:rFonts w:ascii="Times New Roman" w:hAnsi="Times New Roman"/>
          <w:sz w:val="24"/>
          <w:szCs w:val="24"/>
          <w:lang w:eastAsia="ru-RU"/>
        </w:rPr>
        <w:t> </w:t>
      </w:r>
    </w:p>
    <w:p w:rsidR="00943CD1" w:rsidRDefault="00943CD1" w:rsidP="00E02009">
      <w:pPr>
        <w:spacing w:before="100" w:beforeAutospacing="1" w:after="100" w:afterAutospacing="1" w:line="240" w:lineRule="auto"/>
      </w:pPr>
      <w:r w:rsidRPr="00BF2AF6">
        <w:rPr>
          <w:rFonts w:ascii="Times New Roman" w:hAnsi="Times New Roman"/>
          <w:sz w:val="28"/>
          <w:szCs w:val="28"/>
          <w:lang w:eastAsia="ru-RU"/>
        </w:rPr>
        <w:t>Директор МБУДО «Шелаболихинский ЦДТ»                                                               Е.А. Руденко</w:t>
      </w:r>
    </w:p>
    <w:sectPr w:rsidR="00943CD1" w:rsidSect="003E57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E94"/>
    <w:rsid w:val="00015113"/>
    <w:rsid w:val="0004320C"/>
    <w:rsid w:val="00057A87"/>
    <w:rsid w:val="00121961"/>
    <w:rsid w:val="0013410C"/>
    <w:rsid w:val="00142BAD"/>
    <w:rsid w:val="00161665"/>
    <w:rsid w:val="0017090F"/>
    <w:rsid w:val="001F7E28"/>
    <w:rsid w:val="00234A03"/>
    <w:rsid w:val="00234FF4"/>
    <w:rsid w:val="00271863"/>
    <w:rsid w:val="002876AB"/>
    <w:rsid w:val="002A07CC"/>
    <w:rsid w:val="002B605C"/>
    <w:rsid w:val="002F2E09"/>
    <w:rsid w:val="002F7182"/>
    <w:rsid w:val="00323C39"/>
    <w:rsid w:val="003535BB"/>
    <w:rsid w:val="00356617"/>
    <w:rsid w:val="003C132E"/>
    <w:rsid w:val="003C3934"/>
    <w:rsid w:val="003E5750"/>
    <w:rsid w:val="00403C9E"/>
    <w:rsid w:val="004A67CA"/>
    <w:rsid w:val="004B4009"/>
    <w:rsid w:val="004C4AE2"/>
    <w:rsid w:val="004F465B"/>
    <w:rsid w:val="00551B49"/>
    <w:rsid w:val="00563EF7"/>
    <w:rsid w:val="00572966"/>
    <w:rsid w:val="00586526"/>
    <w:rsid w:val="005D2E65"/>
    <w:rsid w:val="00637953"/>
    <w:rsid w:val="006463DF"/>
    <w:rsid w:val="0065560E"/>
    <w:rsid w:val="006733D4"/>
    <w:rsid w:val="006B25C6"/>
    <w:rsid w:val="006C1BA6"/>
    <w:rsid w:val="00702837"/>
    <w:rsid w:val="00730E94"/>
    <w:rsid w:val="00752917"/>
    <w:rsid w:val="00762EA2"/>
    <w:rsid w:val="0081711A"/>
    <w:rsid w:val="00847217"/>
    <w:rsid w:val="00863628"/>
    <w:rsid w:val="008A044E"/>
    <w:rsid w:val="008C35BC"/>
    <w:rsid w:val="00943CD1"/>
    <w:rsid w:val="009912CC"/>
    <w:rsid w:val="00A3793C"/>
    <w:rsid w:val="00A5369C"/>
    <w:rsid w:val="00A5536C"/>
    <w:rsid w:val="00A62A1C"/>
    <w:rsid w:val="00A62E9A"/>
    <w:rsid w:val="00AF6FBA"/>
    <w:rsid w:val="00B232FD"/>
    <w:rsid w:val="00B40598"/>
    <w:rsid w:val="00B5685C"/>
    <w:rsid w:val="00BC3344"/>
    <w:rsid w:val="00BF2AF6"/>
    <w:rsid w:val="00C005FC"/>
    <w:rsid w:val="00C33386"/>
    <w:rsid w:val="00C71DB7"/>
    <w:rsid w:val="00CC46FF"/>
    <w:rsid w:val="00D30597"/>
    <w:rsid w:val="00D30658"/>
    <w:rsid w:val="00D56BB3"/>
    <w:rsid w:val="00DA2333"/>
    <w:rsid w:val="00DB49C3"/>
    <w:rsid w:val="00DD3791"/>
    <w:rsid w:val="00DD51D1"/>
    <w:rsid w:val="00DE31D3"/>
    <w:rsid w:val="00E02009"/>
    <w:rsid w:val="00E0362D"/>
    <w:rsid w:val="00E10399"/>
    <w:rsid w:val="00E13A62"/>
    <w:rsid w:val="00E4600D"/>
    <w:rsid w:val="00E5555F"/>
    <w:rsid w:val="00EA1A29"/>
    <w:rsid w:val="00EC534A"/>
    <w:rsid w:val="00F10AC3"/>
    <w:rsid w:val="00F6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1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752</TotalTime>
  <Pages>3</Pages>
  <Words>286</Words>
  <Characters>1636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Викторовна</cp:lastModifiedBy>
  <cp:revision>47</cp:revision>
  <cp:lastPrinted>2018-04-28T08:17:00Z</cp:lastPrinted>
  <dcterms:created xsi:type="dcterms:W3CDTF">2014-09-19T11:02:00Z</dcterms:created>
  <dcterms:modified xsi:type="dcterms:W3CDTF">2020-06-08T04:40:00Z</dcterms:modified>
</cp:coreProperties>
</file>